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45" w:rsidRPr="00DE25AA" w:rsidRDefault="00D74645" w:rsidP="00D74645">
      <w:pPr>
        <w:jc w:val="center"/>
        <w:rPr>
          <w:sz w:val="24"/>
          <w:szCs w:val="24"/>
        </w:rPr>
      </w:pPr>
      <w:r w:rsidRPr="00DE25AA">
        <w:rPr>
          <w:sz w:val="24"/>
          <w:szCs w:val="24"/>
        </w:rPr>
        <w:t xml:space="preserve">АДМИНИСТРАЦИЯ </w:t>
      </w:r>
      <w:r w:rsidR="00FE2EE7" w:rsidRPr="00DE25AA">
        <w:rPr>
          <w:sz w:val="24"/>
          <w:szCs w:val="24"/>
        </w:rPr>
        <w:t>ОЛЬГИНСК</w:t>
      </w:r>
      <w:r w:rsidRPr="00DE25AA">
        <w:rPr>
          <w:sz w:val="24"/>
          <w:szCs w:val="24"/>
        </w:rPr>
        <w:t xml:space="preserve">ОГО СЕЛЬСКОГО ПОСЕЛЕНИЯ </w:t>
      </w:r>
      <w:r w:rsidRPr="00DE25AA">
        <w:rPr>
          <w:sz w:val="24"/>
          <w:szCs w:val="24"/>
          <w:u w:val="single"/>
        </w:rPr>
        <w:t>ПОЛТАВСКОГО МУНИЦИПАЛЬНОГО РАЙОНА ОМСКОЙ ОБЛАСТИ</w:t>
      </w:r>
    </w:p>
    <w:p w:rsidR="00D74645" w:rsidRPr="00DE25AA" w:rsidRDefault="00D74645" w:rsidP="00D74645">
      <w:pPr>
        <w:jc w:val="center"/>
        <w:rPr>
          <w:sz w:val="24"/>
          <w:szCs w:val="24"/>
        </w:rPr>
      </w:pPr>
    </w:p>
    <w:p w:rsidR="00D74645" w:rsidRPr="00DE25AA" w:rsidRDefault="00201FAD" w:rsidP="00201FAD">
      <w:pPr>
        <w:tabs>
          <w:tab w:val="left" w:pos="7665"/>
        </w:tabs>
        <w:rPr>
          <w:sz w:val="24"/>
          <w:szCs w:val="24"/>
        </w:rPr>
      </w:pPr>
      <w:r w:rsidRPr="00DE25AA">
        <w:rPr>
          <w:sz w:val="24"/>
          <w:szCs w:val="24"/>
        </w:rPr>
        <w:tab/>
      </w:r>
    </w:p>
    <w:p w:rsidR="00D74645" w:rsidRPr="00DE25AA" w:rsidRDefault="006F4493" w:rsidP="006F4493">
      <w:pPr>
        <w:tabs>
          <w:tab w:val="center" w:pos="4677"/>
          <w:tab w:val="left" w:pos="6810"/>
        </w:tabs>
        <w:rPr>
          <w:sz w:val="24"/>
          <w:szCs w:val="24"/>
        </w:rPr>
      </w:pPr>
      <w:r w:rsidRPr="00DE25AA">
        <w:rPr>
          <w:sz w:val="24"/>
          <w:szCs w:val="24"/>
        </w:rPr>
        <w:tab/>
      </w:r>
      <w:r w:rsidR="00D74645" w:rsidRPr="00DE25AA">
        <w:rPr>
          <w:sz w:val="24"/>
          <w:szCs w:val="24"/>
        </w:rPr>
        <w:t>ПОСТАНОВЛЕНИЕ</w:t>
      </w:r>
      <w:r w:rsidRPr="00DE25AA">
        <w:rPr>
          <w:sz w:val="24"/>
          <w:szCs w:val="24"/>
        </w:rPr>
        <w:tab/>
      </w:r>
    </w:p>
    <w:p w:rsidR="00D74645" w:rsidRPr="00DE25AA" w:rsidRDefault="00D74645" w:rsidP="00D74645">
      <w:pPr>
        <w:jc w:val="center"/>
        <w:rPr>
          <w:sz w:val="24"/>
          <w:szCs w:val="24"/>
        </w:rPr>
      </w:pPr>
    </w:p>
    <w:p w:rsidR="00D74645" w:rsidRPr="00DE25AA" w:rsidRDefault="006D2B4B" w:rsidP="00D74645">
      <w:pPr>
        <w:pStyle w:val="a4"/>
        <w:rPr>
          <w:sz w:val="24"/>
          <w:szCs w:val="24"/>
        </w:rPr>
      </w:pPr>
      <w:r w:rsidRPr="00DE25AA">
        <w:rPr>
          <w:sz w:val="24"/>
          <w:szCs w:val="24"/>
        </w:rPr>
        <w:t xml:space="preserve">от </w:t>
      </w:r>
      <w:r w:rsidR="00D44467" w:rsidRPr="00DE25AA">
        <w:rPr>
          <w:sz w:val="24"/>
          <w:szCs w:val="24"/>
        </w:rPr>
        <w:t xml:space="preserve"> </w:t>
      </w:r>
      <w:r w:rsidR="00EF6462" w:rsidRPr="00DE25AA">
        <w:rPr>
          <w:sz w:val="24"/>
          <w:szCs w:val="24"/>
        </w:rPr>
        <w:t xml:space="preserve"> </w:t>
      </w:r>
      <w:r w:rsidR="00DE25AA" w:rsidRPr="00DE25AA">
        <w:rPr>
          <w:sz w:val="24"/>
          <w:szCs w:val="24"/>
        </w:rPr>
        <w:t>0</w:t>
      </w:r>
      <w:r w:rsidR="004A6AD5">
        <w:rPr>
          <w:sz w:val="24"/>
          <w:szCs w:val="24"/>
        </w:rPr>
        <w:t>7</w:t>
      </w:r>
      <w:r w:rsidR="00DE25AA" w:rsidRPr="00DE25AA">
        <w:rPr>
          <w:sz w:val="24"/>
          <w:szCs w:val="24"/>
        </w:rPr>
        <w:t xml:space="preserve"> октября </w:t>
      </w:r>
      <w:r w:rsidRPr="00DE25AA">
        <w:rPr>
          <w:sz w:val="24"/>
          <w:szCs w:val="24"/>
        </w:rPr>
        <w:t>20</w:t>
      </w:r>
      <w:r w:rsidR="00C10930" w:rsidRPr="00DE25AA">
        <w:rPr>
          <w:sz w:val="24"/>
          <w:szCs w:val="24"/>
        </w:rPr>
        <w:t>2</w:t>
      </w:r>
      <w:r w:rsidR="00EF6462" w:rsidRPr="00DE25AA">
        <w:rPr>
          <w:sz w:val="24"/>
          <w:szCs w:val="24"/>
        </w:rPr>
        <w:t>4</w:t>
      </w:r>
      <w:r w:rsidR="00C10930" w:rsidRPr="00DE25AA">
        <w:rPr>
          <w:sz w:val="24"/>
          <w:szCs w:val="24"/>
        </w:rPr>
        <w:t xml:space="preserve"> </w:t>
      </w:r>
      <w:r w:rsidRPr="00DE25AA">
        <w:rPr>
          <w:sz w:val="24"/>
          <w:szCs w:val="24"/>
        </w:rPr>
        <w:t>года</w:t>
      </w:r>
      <w:r w:rsidR="00D74645" w:rsidRPr="00DE25AA">
        <w:rPr>
          <w:sz w:val="24"/>
          <w:szCs w:val="24"/>
        </w:rPr>
        <w:t xml:space="preserve">                                                                                                    № </w:t>
      </w:r>
      <w:r w:rsidR="00DE25AA">
        <w:rPr>
          <w:sz w:val="24"/>
          <w:szCs w:val="24"/>
        </w:rPr>
        <w:t>57</w:t>
      </w:r>
    </w:p>
    <w:p w:rsidR="00086BA0" w:rsidRPr="00DE25AA" w:rsidRDefault="00086BA0" w:rsidP="00C10930">
      <w:pPr>
        <w:jc w:val="center"/>
        <w:rPr>
          <w:sz w:val="24"/>
          <w:szCs w:val="24"/>
        </w:rPr>
      </w:pPr>
    </w:p>
    <w:p w:rsidR="00086BA0" w:rsidRPr="00DE25AA" w:rsidRDefault="00086BA0" w:rsidP="00C10930">
      <w:pPr>
        <w:ind w:right="141"/>
        <w:jc w:val="center"/>
        <w:rPr>
          <w:sz w:val="24"/>
          <w:szCs w:val="24"/>
        </w:rPr>
      </w:pPr>
      <w:r w:rsidRPr="00DE25AA">
        <w:rPr>
          <w:sz w:val="24"/>
          <w:szCs w:val="24"/>
        </w:rPr>
        <w:t>О</w:t>
      </w:r>
      <w:r w:rsidR="006D2B4B" w:rsidRPr="00DE25AA">
        <w:rPr>
          <w:sz w:val="24"/>
          <w:szCs w:val="24"/>
        </w:rPr>
        <w:t xml:space="preserve"> внесении изменений </w:t>
      </w:r>
      <w:r w:rsidR="00C10930" w:rsidRPr="00DE25AA">
        <w:rPr>
          <w:sz w:val="24"/>
          <w:szCs w:val="24"/>
        </w:rPr>
        <w:t xml:space="preserve">в </w:t>
      </w:r>
      <w:r w:rsidR="00201FAD" w:rsidRPr="00DE25AA">
        <w:rPr>
          <w:sz w:val="24"/>
          <w:szCs w:val="24"/>
        </w:rPr>
        <w:t>Административный регламент предоставления муниципальн</w:t>
      </w:r>
      <w:r w:rsidR="00F66E8A" w:rsidRPr="00DE25AA">
        <w:rPr>
          <w:sz w:val="24"/>
          <w:szCs w:val="24"/>
        </w:rPr>
        <w:t xml:space="preserve">ой </w:t>
      </w:r>
      <w:r w:rsidR="00201FAD" w:rsidRPr="00DE25AA">
        <w:rPr>
          <w:sz w:val="24"/>
          <w:szCs w:val="24"/>
        </w:rPr>
        <w:t xml:space="preserve"> услуг</w:t>
      </w:r>
      <w:r w:rsidR="00F66E8A" w:rsidRPr="00DE25AA">
        <w:rPr>
          <w:sz w:val="24"/>
          <w:szCs w:val="24"/>
        </w:rPr>
        <w:t>и</w:t>
      </w:r>
      <w:r w:rsidR="00201FAD" w:rsidRPr="00DE25AA">
        <w:rPr>
          <w:sz w:val="24"/>
          <w:szCs w:val="24"/>
        </w:rPr>
        <w:t xml:space="preserve"> «Выдача документов (</w:t>
      </w:r>
      <w:r w:rsidR="00F66E8A" w:rsidRPr="00DE25AA">
        <w:rPr>
          <w:sz w:val="24"/>
          <w:szCs w:val="24"/>
        </w:rPr>
        <w:t>в</w:t>
      </w:r>
      <w:r w:rsidR="00201FAD" w:rsidRPr="00DE25AA">
        <w:rPr>
          <w:sz w:val="24"/>
          <w:szCs w:val="24"/>
        </w:rPr>
        <w:t xml:space="preserve">ыписки из домовой книги, выписки из похозяйственной книги, справок)», утвержденный постановлением администрации </w:t>
      </w:r>
      <w:r w:rsidR="00FE2EE7" w:rsidRPr="00DE25AA">
        <w:rPr>
          <w:sz w:val="24"/>
          <w:szCs w:val="24"/>
        </w:rPr>
        <w:t>Ольгинского сельского поселения от 03.03.2016 № 14</w:t>
      </w:r>
    </w:p>
    <w:p w:rsidR="00086BA0" w:rsidRPr="00DE25AA" w:rsidRDefault="00086BA0" w:rsidP="00086BA0">
      <w:pPr>
        <w:jc w:val="both"/>
        <w:rPr>
          <w:sz w:val="24"/>
          <w:szCs w:val="24"/>
        </w:rPr>
      </w:pPr>
    </w:p>
    <w:p w:rsidR="00086BA0" w:rsidRPr="00DE25AA" w:rsidRDefault="00086BA0" w:rsidP="00086BA0">
      <w:pPr>
        <w:jc w:val="both"/>
        <w:rPr>
          <w:sz w:val="24"/>
          <w:szCs w:val="24"/>
        </w:rPr>
      </w:pPr>
      <w:r w:rsidRPr="00DE25AA">
        <w:rPr>
          <w:sz w:val="24"/>
          <w:szCs w:val="24"/>
        </w:rPr>
        <w:t xml:space="preserve"> </w:t>
      </w:r>
      <w:r w:rsidRPr="00DE25AA">
        <w:rPr>
          <w:sz w:val="24"/>
          <w:szCs w:val="24"/>
        </w:rPr>
        <w:tab/>
        <w:t>Руководствуясь Федеральным Законом «Об общих принципах организации местного самоуправления в Российской Федерации» №</w:t>
      </w:r>
      <w:r w:rsidR="003661CF" w:rsidRPr="00DE25AA">
        <w:rPr>
          <w:sz w:val="24"/>
          <w:szCs w:val="24"/>
        </w:rPr>
        <w:t xml:space="preserve"> </w:t>
      </w:r>
      <w:r w:rsidRPr="00DE25AA">
        <w:rPr>
          <w:sz w:val="24"/>
          <w:szCs w:val="24"/>
        </w:rPr>
        <w:t>131 – ФЗ от 06.10.2003 года,  в соответствии с Федеральным Законом  «Об организации предоставления государственных и муниципальных услуг» №</w:t>
      </w:r>
      <w:r w:rsidR="003661CF" w:rsidRPr="00DE25AA">
        <w:rPr>
          <w:sz w:val="24"/>
          <w:szCs w:val="24"/>
        </w:rPr>
        <w:t xml:space="preserve"> </w:t>
      </w:r>
      <w:r w:rsidRPr="00DE25AA">
        <w:rPr>
          <w:sz w:val="24"/>
          <w:szCs w:val="24"/>
        </w:rPr>
        <w:t>210 – ФЗ от 27.07.2010 года,</w:t>
      </w:r>
      <w:r w:rsidR="00E62BE4" w:rsidRPr="00DE25AA">
        <w:rPr>
          <w:sz w:val="24"/>
          <w:szCs w:val="24"/>
        </w:rPr>
        <w:t xml:space="preserve"> принимая во внимание</w:t>
      </w:r>
      <w:r w:rsidR="00C10930" w:rsidRPr="00DE25AA">
        <w:rPr>
          <w:sz w:val="24"/>
          <w:szCs w:val="24"/>
        </w:rPr>
        <w:t xml:space="preserve"> </w:t>
      </w:r>
      <w:r w:rsidR="00201FAD" w:rsidRPr="00DE25AA">
        <w:rPr>
          <w:sz w:val="24"/>
          <w:szCs w:val="24"/>
        </w:rPr>
        <w:t xml:space="preserve">протест прокуратуры Полтавского района от </w:t>
      </w:r>
      <w:r w:rsidR="00EF6462" w:rsidRPr="00DE25AA">
        <w:rPr>
          <w:sz w:val="24"/>
          <w:szCs w:val="24"/>
        </w:rPr>
        <w:t>28.08.2024</w:t>
      </w:r>
      <w:r w:rsidR="00201FAD" w:rsidRPr="00DE25AA">
        <w:rPr>
          <w:sz w:val="24"/>
          <w:szCs w:val="24"/>
        </w:rPr>
        <w:t xml:space="preserve"> № 07-02-202</w:t>
      </w:r>
      <w:r w:rsidR="00EF6462" w:rsidRPr="00DE25AA">
        <w:rPr>
          <w:sz w:val="24"/>
          <w:szCs w:val="24"/>
        </w:rPr>
        <w:t>4</w:t>
      </w:r>
      <w:r w:rsidR="00201FAD" w:rsidRPr="00DE25AA">
        <w:rPr>
          <w:sz w:val="24"/>
          <w:szCs w:val="24"/>
        </w:rPr>
        <w:t>/</w:t>
      </w:r>
      <w:r w:rsidR="00EF6462" w:rsidRPr="00DE25AA">
        <w:rPr>
          <w:sz w:val="24"/>
          <w:szCs w:val="24"/>
        </w:rPr>
        <w:t>516</w:t>
      </w:r>
      <w:r w:rsidR="00201FAD" w:rsidRPr="00DE25AA">
        <w:rPr>
          <w:sz w:val="24"/>
          <w:szCs w:val="24"/>
        </w:rPr>
        <w:t>-2</w:t>
      </w:r>
      <w:r w:rsidR="00EF6462" w:rsidRPr="00DE25AA">
        <w:rPr>
          <w:sz w:val="24"/>
          <w:szCs w:val="24"/>
        </w:rPr>
        <w:t>4</w:t>
      </w:r>
      <w:r w:rsidR="00201FAD" w:rsidRPr="00DE25AA">
        <w:rPr>
          <w:sz w:val="24"/>
          <w:szCs w:val="24"/>
        </w:rPr>
        <w:t>-20520031</w:t>
      </w:r>
      <w:r w:rsidR="00C10930" w:rsidRPr="00DE25AA">
        <w:rPr>
          <w:sz w:val="24"/>
          <w:szCs w:val="24"/>
        </w:rPr>
        <w:t>,</w:t>
      </w:r>
      <w:r w:rsidRPr="00DE25AA">
        <w:rPr>
          <w:sz w:val="24"/>
          <w:szCs w:val="24"/>
        </w:rPr>
        <w:t xml:space="preserve"> Уставом </w:t>
      </w:r>
      <w:r w:rsidR="00FE2EE7" w:rsidRPr="00DE25AA">
        <w:rPr>
          <w:sz w:val="24"/>
          <w:szCs w:val="24"/>
        </w:rPr>
        <w:t>Ольгинск</w:t>
      </w:r>
      <w:r w:rsidR="00EB4B59" w:rsidRPr="00DE25AA">
        <w:rPr>
          <w:sz w:val="24"/>
          <w:szCs w:val="24"/>
        </w:rPr>
        <w:t>ого</w:t>
      </w:r>
      <w:r w:rsidRPr="00DE25AA">
        <w:rPr>
          <w:sz w:val="24"/>
          <w:szCs w:val="24"/>
        </w:rPr>
        <w:t xml:space="preserve"> сельского поселения </w:t>
      </w:r>
    </w:p>
    <w:p w:rsidR="00086BA0" w:rsidRPr="00DE25AA" w:rsidRDefault="00086BA0" w:rsidP="00086BA0">
      <w:pPr>
        <w:jc w:val="both"/>
        <w:rPr>
          <w:sz w:val="24"/>
          <w:szCs w:val="24"/>
        </w:rPr>
      </w:pPr>
    </w:p>
    <w:p w:rsidR="00086BA0" w:rsidRPr="00DE25AA" w:rsidRDefault="00086BA0" w:rsidP="00086BA0">
      <w:pPr>
        <w:jc w:val="both"/>
        <w:rPr>
          <w:sz w:val="24"/>
          <w:szCs w:val="24"/>
        </w:rPr>
      </w:pPr>
      <w:r w:rsidRPr="00DE25AA">
        <w:rPr>
          <w:sz w:val="24"/>
          <w:szCs w:val="24"/>
        </w:rPr>
        <w:t>ПОСТАНОВЛЯЮ:</w:t>
      </w:r>
    </w:p>
    <w:p w:rsidR="000D653C" w:rsidRDefault="000D653C" w:rsidP="000D653C">
      <w:pPr>
        <w:jc w:val="both"/>
        <w:rPr>
          <w:sz w:val="24"/>
          <w:szCs w:val="24"/>
        </w:rPr>
      </w:pPr>
    </w:p>
    <w:p w:rsidR="00EF6462" w:rsidRPr="00EF6462" w:rsidRDefault="00EF6462" w:rsidP="00EF646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EF6462">
        <w:rPr>
          <w:sz w:val="24"/>
          <w:szCs w:val="24"/>
        </w:rPr>
        <w:t>Внести дополнения  в положение «Об утверждении Административного регламента предоставления муниципальной услуги «Выдача документов (выписки из домовой книги, выписки из похозяйственной книги, справок)» - (далее – Положение), утвержденное постановлением Администрации Ольгинского сельского поселения Полтавского муниципального района Омской области от 03.06.2016 № 14, дополнив пункт 5.3. подпунктом 4.1. следующего содержания:</w:t>
      </w:r>
    </w:p>
    <w:p w:rsidR="00EF6462" w:rsidRPr="006D2B4B" w:rsidRDefault="00EF6462" w:rsidP="00EF6462">
      <w:pPr>
        <w:ind w:firstLine="567"/>
        <w:jc w:val="both"/>
        <w:rPr>
          <w:sz w:val="24"/>
          <w:szCs w:val="24"/>
        </w:rPr>
      </w:pPr>
      <w:r w:rsidRPr="00EF6462">
        <w:rPr>
          <w:sz w:val="24"/>
          <w:szCs w:val="24"/>
        </w:rPr>
        <w:t>«4.1) Требования заявителя, подавшего жалобу.»</w:t>
      </w:r>
    </w:p>
    <w:p w:rsidR="000D653C" w:rsidRPr="006D2B4B" w:rsidRDefault="000D653C" w:rsidP="000D653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2B4B">
        <w:rPr>
          <w:sz w:val="24"/>
          <w:szCs w:val="24"/>
        </w:rPr>
        <w:t>2. Настоящее постановление опубликовать (обнародовать).</w:t>
      </w:r>
    </w:p>
    <w:p w:rsidR="000D653C" w:rsidRDefault="000D653C" w:rsidP="000D653C">
      <w:pPr>
        <w:ind w:firstLine="567"/>
        <w:jc w:val="both"/>
        <w:rPr>
          <w:sz w:val="24"/>
          <w:szCs w:val="24"/>
        </w:rPr>
      </w:pPr>
      <w:r w:rsidRPr="006D2B4B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472008" w:rsidRDefault="00472008" w:rsidP="000D653C">
      <w:pPr>
        <w:ind w:firstLine="567"/>
        <w:jc w:val="both"/>
        <w:rPr>
          <w:sz w:val="24"/>
          <w:szCs w:val="24"/>
        </w:rPr>
      </w:pPr>
    </w:p>
    <w:p w:rsidR="00D44467" w:rsidRDefault="00D44467" w:rsidP="000D653C">
      <w:pPr>
        <w:ind w:firstLine="567"/>
        <w:jc w:val="both"/>
        <w:rPr>
          <w:sz w:val="24"/>
          <w:szCs w:val="24"/>
        </w:rPr>
      </w:pPr>
    </w:p>
    <w:p w:rsidR="00D44467" w:rsidRPr="006D2B4B" w:rsidRDefault="00D44467" w:rsidP="000D653C">
      <w:pPr>
        <w:ind w:firstLine="567"/>
        <w:jc w:val="both"/>
        <w:rPr>
          <w:sz w:val="24"/>
          <w:szCs w:val="24"/>
        </w:rPr>
      </w:pPr>
    </w:p>
    <w:p w:rsidR="000D653C" w:rsidRDefault="00575ECE" w:rsidP="000D653C">
      <w:pPr>
        <w:rPr>
          <w:szCs w:val="24"/>
        </w:rPr>
      </w:pPr>
      <w:r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3.85pt;margin-top:8.9pt;width:79.5pt;height:51.75pt;z-index:251658240" strokecolor="white [3212]">
            <v:textbox>
              <w:txbxContent>
                <w:p w:rsidR="00D349E5" w:rsidRDefault="00D349E5"/>
              </w:txbxContent>
            </v:textbox>
          </v:shape>
        </w:pic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3720"/>
        <w:gridCol w:w="3191"/>
      </w:tblGrid>
      <w:tr w:rsidR="00472008" w:rsidTr="00BC68E9">
        <w:tc>
          <w:tcPr>
            <w:tcW w:w="2660" w:type="dxa"/>
          </w:tcPr>
          <w:p w:rsidR="00472008" w:rsidRPr="007074C2" w:rsidRDefault="00EF6462" w:rsidP="00DE25A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 w:rsidR="00472008" w:rsidRPr="007074C2">
              <w:rPr>
                <w:sz w:val="24"/>
                <w:szCs w:val="28"/>
              </w:rPr>
              <w:t>Глав</w:t>
            </w:r>
            <w:r w:rsidR="00DE25AA">
              <w:rPr>
                <w:sz w:val="24"/>
                <w:szCs w:val="28"/>
              </w:rPr>
              <w:t>а</w:t>
            </w:r>
            <w:r w:rsidR="00472008">
              <w:rPr>
                <w:sz w:val="24"/>
                <w:szCs w:val="28"/>
              </w:rPr>
              <w:t xml:space="preserve"> </w:t>
            </w:r>
            <w:r w:rsidR="00FE2EE7">
              <w:rPr>
                <w:sz w:val="24"/>
                <w:szCs w:val="28"/>
              </w:rPr>
              <w:t>Ольгинск</w:t>
            </w:r>
            <w:r w:rsidR="00472008" w:rsidRPr="007074C2">
              <w:rPr>
                <w:sz w:val="24"/>
                <w:szCs w:val="28"/>
              </w:rPr>
              <w:t>ого сельского поселения</w:t>
            </w:r>
          </w:p>
        </w:tc>
        <w:tc>
          <w:tcPr>
            <w:tcW w:w="3720" w:type="dxa"/>
          </w:tcPr>
          <w:p w:rsidR="00472008" w:rsidRDefault="00472008" w:rsidP="00D349E5">
            <w:pPr>
              <w:tabs>
                <w:tab w:val="left" w:pos="1795"/>
              </w:tabs>
              <w:rPr>
                <w:sz w:val="24"/>
                <w:szCs w:val="28"/>
              </w:rPr>
            </w:pPr>
          </w:p>
          <w:p w:rsidR="00D349E5" w:rsidRPr="007074C2" w:rsidRDefault="00D349E5" w:rsidP="00D349E5">
            <w:pPr>
              <w:tabs>
                <w:tab w:val="left" w:pos="1795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</w:t>
            </w:r>
          </w:p>
        </w:tc>
        <w:tc>
          <w:tcPr>
            <w:tcW w:w="3191" w:type="dxa"/>
          </w:tcPr>
          <w:p w:rsidR="00472008" w:rsidRPr="007074C2" w:rsidRDefault="00472008" w:rsidP="00BC68E9">
            <w:pPr>
              <w:rPr>
                <w:sz w:val="24"/>
                <w:szCs w:val="28"/>
              </w:rPr>
            </w:pPr>
          </w:p>
          <w:p w:rsidR="00472008" w:rsidRPr="007074C2" w:rsidRDefault="00DE25AA" w:rsidP="00BC68E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В.В.Зызник</w:t>
            </w:r>
          </w:p>
          <w:p w:rsidR="00472008" w:rsidRPr="007074C2" w:rsidRDefault="00472008" w:rsidP="00BC68E9">
            <w:pPr>
              <w:rPr>
                <w:sz w:val="24"/>
                <w:szCs w:val="28"/>
              </w:rPr>
            </w:pPr>
          </w:p>
        </w:tc>
      </w:tr>
    </w:tbl>
    <w:p w:rsidR="000D653C" w:rsidRDefault="000D653C" w:rsidP="000D653C">
      <w:pPr>
        <w:spacing w:line="240" w:lineRule="exact"/>
        <w:rPr>
          <w:sz w:val="16"/>
          <w:szCs w:val="16"/>
        </w:rPr>
      </w:pPr>
    </w:p>
    <w:p w:rsidR="000D653C" w:rsidRDefault="000D653C" w:rsidP="000D653C">
      <w:pPr>
        <w:spacing w:line="240" w:lineRule="exact"/>
        <w:rPr>
          <w:sz w:val="16"/>
          <w:szCs w:val="16"/>
        </w:rPr>
      </w:pPr>
    </w:p>
    <w:p w:rsidR="000D653C" w:rsidRDefault="000D653C" w:rsidP="000D653C">
      <w:pPr>
        <w:spacing w:line="240" w:lineRule="exact"/>
        <w:rPr>
          <w:sz w:val="16"/>
          <w:szCs w:val="16"/>
        </w:rPr>
      </w:pPr>
    </w:p>
    <w:p w:rsidR="000D653C" w:rsidRDefault="000D653C" w:rsidP="000D653C">
      <w:pPr>
        <w:spacing w:line="240" w:lineRule="exact"/>
        <w:rPr>
          <w:sz w:val="16"/>
          <w:szCs w:val="16"/>
        </w:rPr>
      </w:pPr>
    </w:p>
    <w:p w:rsidR="000D653C" w:rsidRDefault="000D653C" w:rsidP="000D653C">
      <w:pPr>
        <w:spacing w:line="240" w:lineRule="exact"/>
        <w:rPr>
          <w:sz w:val="16"/>
          <w:szCs w:val="16"/>
        </w:rPr>
      </w:pPr>
    </w:p>
    <w:p w:rsidR="00086BA0" w:rsidRDefault="00086BA0" w:rsidP="000D653C">
      <w:pPr>
        <w:ind w:firstLine="567"/>
        <w:jc w:val="both"/>
        <w:rPr>
          <w:sz w:val="24"/>
          <w:szCs w:val="24"/>
        </w:rPr>
      </w:pPr>
    </w:p>
    <w:sectPr w:rsidR="00086BA0" w:rsidSect="006D2B4B">
      <w:footerReference w:type="default" r:id="rId7"/>
      <w:pgSz w:w="11906" w:h="16838"/>
      <w:pgMar w:top="1134" w:right="850" w:bottom="1134" w:left="1701" w:header="568" w:footer="708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43E" w:rsidRDefault="00FC543E">
      <w:r>
        <w:separator/>
      </w:r>
    </w:p>
  </w:endnote>
  <w:endnote w:type="continuationSeparator" w:id="0">
    <w:p w:rsidR="00FC543E" w:rsidRDefault="00FC5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83170"/>
      <w:docPartObj>
        <w:docPartGallery w:val="Page Numbers (Bottom of Page)"/>
        <w:docPartUnique/>
      </w:docPartObj>
    </w:sdtPr>
    <w:sdtContent>
      <w:p w:rsidR="00522A47" w:rsidRDefault="00575ECE">
        <w:pPr>
          <w:pStyle w:val="af2"/>
          <w:jc w:val="right"/>
        </w:pPr>
        <w:fldSimple w:instr=" PAGE   \* MERGEFORMAT ">
          <w:r w:rsidR="00201FAD">
            <w:rPr>
              <w:noProof/>
            </w:rPr>
            <w:t>4</w:t>
          </w:r>
        </w:fldSimple>
      </w:p>
    </w:sdtContent>
  </w:sdt>
  <w:p w:rsidR="00522A47" w:rsidRDefault="00522A4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43E" w:rsidRDefault="00FC543E">
      <w:r>
        <w:separator/>
      </w:r>
    </w:p>
  </w:footnote>
  <w:footnote w:type="continuationSeparator" w:id="0">
    <w:p w:rsidR="00FC543E" w:rsidRDefault="00FC54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62A6"/>
    <w:multiLevelType w:val="multilevel"/>
    <w:tmpl w:val="9D44DF94"/>
    <w:lvl w:ilvl="0">
      <w:start w:val="1"/>
      <w:numFmt w:val="bullet"/>
      <w:lvlText w:val="-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2E666C8"/>
    <w:multiLevelType w:val="hybridMultilevel"/>
    <w:tmpl w:val="B046D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50A1B"/>
    <w:multiLevelType w:val="multilevel"/>
    <w:tmpl w:val="990873E4"/>
    <w:lvl w:ilvl="0">
      <w:start w:val="1"/>
      <w:numFmt w:val="bullet"/>
      <w:lvlText w:val="-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09AE0E0D"/>
    <w:multiLevelType w:val="multilevel"/>
    <w:tmpl w:val="8B269442"/>
    <w:lvl w:ilvl="0">
      <w:start w:val="1"/>
      <w:numFmt w:val="bullet"/>
      <w:lvlText w:val=""/>
      <w:lvlJc w:val="left"/>
      <w:pPr>
        <w:ind w:left="1740" w:hanging="10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0EC852D3"/>
    <w:multiLevelType w:val="hybridMultilevel"/>
    <w:tmpl w:val="841CBAB2"/>
    <w:lvl w:ilvl="0" w:tplc="53DA5F16">
      <w:start w:val="1"/>
      <w:numFmt w:val="decimal"/>
      <w:lvlText w:val="%1."/>
      <w:lvlJc w:val="left"/>
      <w:pPr>
        <w:ind w:left="244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393F88"/>
    <w:multiLevelType w:val="hybridMultilevel"/>
    <w:tmpl w:val="14CC27F6"/>
    <w:lvl w:ilvl="0" w:tplc="FB56AB3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266A3"/>
    <w:multiLevelType w:val="multilevel"/>
    <w:tmpl w:val="B0E6DE4C"/>
    <w:lvl w:ilvl="0">
      <w:start w:val="1"/>
      <w:numFmt w:val="bullet"/>
      <w:lvlText w:val=""/>
      <w:lvlJc w:val="left"/>
      <w:pPr>
        <w:ind w:left="1740" w:hanging="10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215E50B4"/>
    <w:multiLevelType w:val="hybridMultilevel"/>
    <w:tmpl w:val="B84CCDD8"/>
    <w:lvl w:ilvl="0" w:tplc="FB56AB3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D4851"/>
    <w:multiLevelType w:val="hybridMultilevel"/>
    <w:tmpl w:val="3DB6D95A"/>
    <w:lvl w:ilvl="0" w:tplc="FB56AB3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B3D05"/>
    <w:multiLevelType w:val="hybridMultilevel"/>
    <w:tmpl w:val="105A92EC"/>
    <w:lvl w:ilvl="0" w:tplc="DBB698E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A0F374D"/>
    <w:multiLevelType w:val="hybridMultilevel"/>
    <w:tmpl w:val="820EDB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DA4176C"/>
    <w:multiLevelType w:val="hybridMultilevel"/>
    <w:tmpl w:val="82905032"/>
    <w:lvl w:ilvl="0" w:tplc="53DA5F1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6E477D"/>
    <w:multiLevelType w:val="hybridMultilevel"/>
    <w:tmpl w:val="9B00D368"/>
    <w:lvl w:ilvl="0" w:tplc="53DA5F16">
      <w:start w:val="1"/>
      <w:numFmt w:val="decimal"/>
      <w:lvlText w:val="%1."/>
      <w:lvlJc w:val="left"/>
      <w:pPr>
        <w:ind w:left="244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0B67F90"/>
    <w:multiLevelType w:val="hybridMultilevel"/>
    <w:tmpl w:val="081455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1E30FC1"/>
    <w:multiLevelType w:val="hybridMultilevel"/>
    <w:tmpl w:val="2E8E4E7A"/>
    <w:lvl w:ilvl="0" w:tplc="FB56AB3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86163DA"/>
    <w:multiLevelType w:val="hybridMultilevel"/>
    <w:tmpl w:val="F2C02F06"/>
    <w:lvl w:ilvl="0" w:tplc="A8A8E37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3E2433F"/>
    <w:multiLevelType w:val="hybridMultilevel"/>
    <w:tmpl w:val="DBD03D72"/>
    <w:lvl w:ilvl="0" w:tplc="FB56AB3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A5C33EA"/>
    <w:multiLevelType w:val="hybridMultilevel"/>
    <w:tmpl w:val="9AE610B8"/>
    <w:lvl w:ilvl="0" w:tplc="53DA5F16">
      <w:start w:val="1"/>
      <w:numFmt w:val="decimal"/>
      <w:lvlText w:val="%1."/>
      <w:lvlJc w:val="left"/>
      <w:pPr>
        <w:ind w:left="22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1373931"/>
    <w:multiLevelType w:val="hybridMultilevel"/>
    <w:tmpl w:val="B84CCDD8"/>
    <w:lvl w:ilvl="0" w:tplc="FB56AB3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01E39"/>
    <w:multiLevelType w:val="hybridMultilevel"/>
    <w:tmpl w:val="584024BA"/>
    <w:lvl w:ilvl="0" w:tplc="FB56AB3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A285BE6"/>
    <w:multiLevelType w:val="hybridMultilevel"/>
    <w:tmpl w:val="7EBC7F8A"/>
    <w:lvl w:ilvl="0" w:tplc="5748EBF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6E7C5B04"/>
    <w:multiLevelType w:val="multilevel"/>
    <w:tmpl w:val="1C8A4C28"/>
    <w:lvl w:ilvl="0">
      <w:start w:val="1"/>
      <w:numFmt w:val="decimal"/>
      <w:pStyle w:val="a"/>
      <w:lvlText w:val="%1.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>
    <w:nsid w:val="6F9C04BF"/>
    <w:multiLevelType w:val="hybridMultilevel"/>
    <w:tmpl w:val="80E2F6FE"/>
    <w:lvl w:ilvl="0" w:tplc="FB56AB3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A2066CA"/>
    <w:multiLevelType w:val="hybridMultilevel"/>
    <w:tmpl w:val="53CE83DC"/>
    <w:lvl w:ilvl="0" w:tplc="FB56AB3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0"/>
  </w:num>
  <w:num w:numId="4">
    <w:abstractNumId w:val="21"/>
  </w:num>
  <w:num w:numId="5">
    <w:abstractNumId w:val="12"/>
  </w:num>
  <w:num w:numId="6">
    <w:abstractNumId w:val="4"/>
  </w:num>
  <w:num w:numId="7">
    <w:abstractNumId w:val="17"/>
  </w:num>
  <w:num w:numId="8">
    <w:abstractNumId w:val="11"/>
  </w:num>
  <w:num w:numId="9">
    <w:abstractNumId w:val="21"/>
    <w:lvlOverride w:ilvl="0">
      <w:startOverride w:val="1"/>
    </w:lvlOverride>
  </w:num>
  <w:num w:numId="10">
    <w:abstractNumId w:val="3"/>
  </w:num>
  <w:num w:numId="11">
    <w:abstractNumId w:val="2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0"/>
  </w:num>
  <w:num w:numId="15">
    <w:abstractNumId w:val="15"/>
  </w:num>
  <w:num w:numId="16">
    <w:abstractNumId w:val="19"/>
  </w:num>
  <w:num w:numId="17">
    <w:abstractNumId w:val="18"/>
  </w:num>
  <w:num w:numId="18">
    <w:abstractNumId w:val="21"/>
  </w:num>
  <w:num w:numId="19">
    <w:abstractNumId w:val="7"/>
  </w:num>
  <w:num w:numId="20">
    <w:abstractNumId w:val="21"/>
  </w:num>
  <w:num w:numId="21">
    <w:abstractNumId w:val="16"/>
  </w:num>
  <w:num w:numId="22">
    <w:abstractNumId w:val="5"/>
  </w:num>
  <w:num w:numId="23">
    <w:abstractNumId w:val="8"/>
  </w:num>
  <w:num w:numId="24">
    <w:abstractNumId w:val="22"/>
  </w:num>
  <w:num w:numId="25">
    <w:abstractNumId w:val="23"/>
  </w:num>
  <w:num w:numId="26">
    <w:abstractNumId w:val="21"/>
  </w:num>
  <w:num w:numId="27">
    <w:abstractNumId w:val="21"/>
  </w:num>
  <w:num w:numId="28">
    <w:abstractNumId w:val="21"/>
  </w:num>
  <w:num w:numId="29">
    <w:abstractNumId w:val="21"/>
  </w:num>
  <w:num w:numId="30">
    <w:abstractNumId w:val="13"/>
  </w:num>
  <w:num w:numId="31">
    <w:abstractNumId w:val="14"/>
  </w:num>
  <w:num w:numId="32">
    <w:abstractNumId w:val="1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DEE"/>
    <w:rsid w:val="00003443"/>
    <w:rsid w:val="00003702"/>
    <w:rsid w:val="00003CFE"/>
    <w:rsid w:val="00004367"/>
    <w:rsid w:val="00005A61"/>
    <w:rsid w:val="00007D4E"/>
    <w:rsid w:val="000104AC"/>
    <w:rsid w:val="000111CC"/>
    <w:rsid w:val="00012678"/>
    <w:rsid w:val="00022817"/>
    <w:rsid w:val="00023C77"/>
    <w:rsid w:val="00036F8E"/>
    <w:rsid w:val="00043253"/>
    <w:rsid w:val="00043CD7"/>
    <w:rsid w:val="00045A7A"/>
    <w:rsid w:val="000463C0"/>
    <w:rsid w:val="00050517"/>
    <w:rsid w:val="00052A6E"/>
    <w:rsid w:val="00054F2E"/>
    <w:rsid w:val="00055984"/>
    <w:rsid w:val="00055C62"/>
    <w:rsid w:val="00056364"/>
    <w:rsid w:val="0005639D"/>
    <w:rsid w:val="00056410"/>
    <w:rsid w:val="00056925"/>
    <w:rsid w:val="000603C1"/>
    <w:rsid w:val="0006097E"/>
    <w:rsid w:val="00061DDE"/>
    <w:rsid w:val="000636DE"/>
    <w:rsid w:val="000651DA"/>
    <w:rsid w:val="00070BCC"/>
    <w:rsid w:val="00070F16"/>
    <w:rsid w:val="00072414"/>
    <w:rsid w:val="00074E11"/>
    <w:rsid w:val="00080F1A"/>
    <w:rsid w:val="00081AD9"/>
    <w:rsid w:val="00086BA0"/>
    <w:rsid w:val="00086D9C"/>
    <w:rsid w:val="0009278B"/>
    <w:rsid w:val="00096270"/>
    <w:rsid w:val="000B26C3"/>
    <w:rsid w:val="000C56B7"/>
    <w:rsid w:val="000C67DB"/>
    <w:rsid w:val="000C6F28"/>
    <w:rsid w:val="000D653C"/>
    <w:rsid w:val="000E15A8"/>
    <w:rsid w:val="000E49D8"/>
    <w:rsid w:val="000F3BDE"/>
    <w:rsid w:val="000F3EC2"/>
    <w:rsid w:val="0010571C"/>
    <w:rsid w:val="00106188"/>
    <w:rsid w:val="001069E1"/>
    <w:rsid w:val="0011112A"/>
    <w:rsid w:val="00111AB3"/>
    <w:rsid w:val="00113610"/>
    <w:rsid w:val="00113F60"/>
    <w:rsid w:val="00123AC1"/>
    <w:rsid w:val="00136BEF"/>
    <w:rsid w:val="0014289E"/>
    <w:rsid w:val="00142DA5"/>
    <w:rsid w:val="00145E97"/>
    <w:rsid w:val="00146653"/>
    <w:rsid w:val="00150219"/>
    <w:rsid w:val="0015223D"/>
    <w:rsid w:val="001534F0"/>
    <w:rsid w:val="00153ED8"/>
    <w:rsid w:val="00156455"/>
    <w:rsid w:val="00161B33"/>
    <w:rsid w:val="001621A6"/>
    <w:rsid w:val="00162FFB"/>
    <w:rsid w:val="001649E4"/>
    <w:rsid w:val="00166A87"/>
    <w:rsid w:val="00170C0E"/>
    <w:rsid w:val="00174A45"/>
    <w:rsid w:val="00176085"/>
    <w:rsid w:val="00176729"/>
    <w:rsid w:val="00180E99"/>
    <w:rsid w:val="00181DF5"/>
    <w:rsid w:val="00182F5D"/>
    <w:rsid w:val="001841D1"/>
    <w:rsid w:val="001869E2"/>
    <w:rsid w:val="00194F79"/>
    <w:rsid w:val="00197AC5"/>
    <w:rsid w:val="001A19C5"/>
    <w:rsid w:val="001A3560"/>
    <w:rsid w:val="001A37C7"/>
    <w:rsid w:val="001A3E18"/>
    <w:rsid w:val="001A49FC"/>
    <w:rsid w:val="001B74FF"/>
    <w:rsid w:val="001B7CCB"/>
    <w:rsid w:val="001C1FEC"/>
    <w:rsid w:val="001D07AF"/>
    <w:rsid w:val="001D0EC9"/>
    <w:rsid w:val="001D3CA2"/>
    <w:rsid w:val="001E23F6"/>
    <w:rsid w:val="001F4B0A"/>
    <w:rsid w:val="00201FAD"/>
    <w:rsid w:val="00202F5B"/>
    <w:rsid w:val="002056B4"/>
    <w:rsid w:val="00212FF0"/>
    <w:rsid w:val="00213439"/>
    <w:rsid w:val="00214C20"/>
    <w:rsid w:val="002169C6"/>
    <w:rsid w:val="0022206E"/>
    <w:rsid w:val="00224BFE"/>
    <w:rsid w:val="00231F99"/>
    <w:rsid w:val="0023340B"/>
    <w:rsid w:val="0023359B"/>
    <w:rsid w:val="00233AAC"/>
    <w:rsid w:val="002345FF"/>
    <w:rsid w:val="00247440"/>
    <w:rsid w:val="00253F9D"/>
    <w:rsid w:val="00254E49"/>
    <w:rsid w:val="0026190D"/>
    <w:rsid w:val="002629C4"/>
    <w:rsid w:val="00262DA3"/>
    <w:rsid w:val="00274121"/>
    <w:rsid w:val="0028089E"/>
    <w:rsid w:val="0028258E"/>
    <w:rsid w:val="00283B3F"/>
    <w:rsid w:val="0028474E"/>
    <w:rsid w:val="00286943"/>
    <w:rsid w:val="00290310"/>
    <w:rsid w:val="00297D0B"/>
    <w:rsid w:val="002A0D8F"/>
    <w:rsid w:val="002A17CC"/>
    <w:rsid w:val="002A6268"/>
    <w:rsid w:val="002B5204"/>
    <w:rsid w:val="002B7E5A"/>
    <w:rsid w:val="002B7F4C"/>
    <w:rsid w:val="002C02A1"/>
    <w:rsid w:val="002C0EDC"/>
    <w:rsid w:val="002C4238"/>
    <w:rsid w:val="002C687B"/>
    <w:rsid w:val="002D196A"/>
    <w:rsid w:val="002D683B"/>
    <w:rsid w:val="002D6C53"/>
    <w:rsid w:val="002D6DC0"/>
    <w:rsid w:val="002E1653"/>
    <w:rsid w:val="002E25EC"/>
    <w:rsid w:val="002E32E3"/>
    <w:rsid w:val="002E44EF"/>
    <w:rsid w:val="002E6BAB"/>
    <w:rsid w:val="002F28F3"/>
    <w:rsid w:val="002F443E"/>
    <w:rsid w:val="002F4E14"/>
    <w:rsid w:val="00300130"/>
    <w:rsid w:val="00303D7F"/>
    <w:rsid w:val="00303D85"/>
    <w:rsid w:val="00303DB1"/>
    <w:rsid w:val="003055AE"/>
    <w:rsid w:val="00305609"/>
    <w:rsid w:val="003057D6"/>
    <w:rsid w:val="003105C8"/>
    <w:rsid w:val="00310798"/>
    <w:rsid w:val="00310914"/>
    <w:rsid w:val="00314E43"/>
    <w:rsid w:val="00320DB0"/>
    <w:rsid w:val="0032395A"/>
    <w:rsid w:val="0032665A"/>
    <w:rsid w:val="0033085C"/>
    <w:rsid w:val="003317EB"/>
    <w:rsid w:val="00332716"/>
    <w:rsid w:val="00335A34"/>
    <w:rsid w:val="00341FC3"/>
    <w:rsid w:val="00345A4C"/>
    <w:rsid w:val="0035080E"/>
    <w:rsid w:val="0035399D"/>
    <w:rsid w:val="00354B01"/>
    <w:rsid w:val="00354C11"/>
    <w:rsid w:val="003575F9"/>
    <w:rsid w:val="00360CA5"/>
    <w:rsid w:val="00363706"/>
    <w:rsid w:val="003658CC"/>
    <w:rsid w:val="003661CF"/>
    <w:rsid w:val="00367B6B"/>
    <w:rsid w:val="00367B8E"/>
    <w:rsid w:val="003727EA"/>
    <w:rsid w:val="00372BC8"/>
    <w:rsid w:val="00374BDE"/>
    <w:rsid w:val="00380D16"/>
    <w:rsid w:val="00382369"/>
    <w:rsid w:val="0038763A"/>
    <w:rsid w:val="00387858"/>
    <w:rsid w:val="00391977"/>
    <w:rsid w:val="00393998"/>
    <w:rsid w:val="00395975"/>
    <w:rsid w:val="003976CE"/>
    <w:rsid w:val="003A3947"/>
    <w:rsid w:val="003B0F95"/>
    <w:rsid w:val="003B109B"/>
    <w:rsid w:val="003B10BD"/>
    <w:rsid w:val="003B49AF"/>
    <w:rsid w:val="003C0FC7"/>
    <w:rsid w:val="003C178F"/>
    <w:rsid w:val="003C1F0C"/>
    <w:rsid w:val="003C2232"/>
    <w:rsid w:val="003C5F9C"/>
    <w:rsid w:val="003D06A4"/>
    <w:rsid w:val="003D154B"/>
    <w:rsid w:val="003D4B71"/>
    <w:rsid w:val="003D70BF"/>
    <w:rsid w:val="003E4DF6"/>
    <w:rsid w:val="003E4E97"/>
    <w:rsid w:val="003E5EB1"/>
    <w:rsid w:val="003E6064"/>
    <w:rsid w:val="003E6B54"/>
    <w:rsid w:val="003E7D6D"/>
    <w:rsid w:val="003E7DE0"/>
    <w:rsid w:val="003F2D96"/>
    <w:rsid w:val="003F4C47"/>
    <w:rsid w:val="003F7AE2"/>
    <w:rsid w:val="004030EB"/>
    <w:rsid w:val="00404634"/>
    <w:rsid w:val="0040701B"/>
    <w:rsid w:val="00412022"/>
    <w:rsid w:val="0041335B"/>
    <w:rsid w:val="00415518"/>
    <w:rsid w:val="00415728"/>
    <w:rsid w:val="00423F23"/>
    <w:rsid w:val="004246F8"/>
    <w:rsid w:val="00424F73"/>
    <w:rsid w:val="004260DA"/>
    <w:rsid w:val="00430CDD"/>
    <w:rsid w:val="00432B7A"/>
    <w:rsid w:val="004332AF"/>
    <w:rsid w:val="00434A74"/>
    <w:rsid w:val="00440E95"/>
    <w:rsid w:val="00442029"/>
    <w:rsid w:val="0044305F"/>
    <w:rsid w:val="004520E3"/>
    <w:rsid w:val="0046213D"/>
    <w:rsid w:val="004625ED"/>
    <w:rsid w:val="004643D6"/>
    <w:rsid w:val="00465713"/>
    <w:rsid w:val="00467E9B"/>
    <w:rsid w:val="00472008"/>
    <w:rsid w:val="00472452"/>
    <w:rsid w:val="004766CF"/>
    <w:rsid w:val="00477564"/>
    <w:rsid w:val="00482CE4"/>
    <w:rsid w:val="0048303C"/>
    <w:rsid w:val="00483F6F"/>
    <w:rsid w:val="0049075D"/>
    <w:rsid w:val="00494F28"/>
    <w:rsid w:val="004A03B4"/>
    <w:rsid w:val="004A08A1"/>
    <w:rsid w:val="004A45EF"/>
    <w:rsid w:val="004A6AD5"/>
    <w:rsid w:val="004A70BC"/>
    <w:rsid w:val="004B0558"/>
    <w:rsid w:val="004B275D"/>
    <w:rsid w:val="004B28E4"/>
    <w:rsid w:val="004B58DB"/>
    <w:rsid w:val="004B7C43"/>
    <w:rsid w:val="004C02A7"/>
    <w:rsid w:val="004C7A6D"/>
    <w:rsid w:val="004D0F2F"/>
    <w:rsid w:val="004D3019"/>
    <w:rsid w:val="004D3A2B"/>
    <w:rsid w:val="004D5E5D"/>
    <w:rsid w:val="004E04C9"/>
    <w:rsid w:val="004E371C"/>
    <w:rsid w:val="004F0413"/>
    <w:rsid w:val="004F1468"/>
    <w:rsid w:val="004F1A7C"/>
    <w:rsid w:val="004F298E"/>
    <w:rsid w:val="004F38D0"/>
    <w:rsid w:val="00501622"/>
    <w:rsid w:val="005038A9"/>
    <w:rsid w:val="0050392A"/>
    <w:rsid w:val="005048F6"/>
    <w:rsid w:val="00504992"/>
    <w:rsid w:val="00512932"/>
    <w:rsid w:val="005134FE"/>
    <w:rsid w:val="00514514"/>
    <w:rsid w:val="00516813"/>
    <w:rsid w:val="00522A47"/>
    <w:rsid w:val="00525C43"/>
    <w:rsid w:val="005264C3"/>
    <w:rsid w:val="0053017E"/>
    <w:rsid w:val="005312EE"/>
    <w:rsid w:val="005333E7"/>
    <w:rsid w:val="005376E6"/>
    <w:rsid w:val="0054160A"/>
    <w:rsid w:val="00544808"/>
    <w:rsid w:val="00546396"/>
    <w:rsid w:val="00546430"/>
    <w:rsid w:val="00546EAE"/>
    <w:rsid w:val="00551724"/>
    <w:rsid w:val="00570907"/>
    <w:rsid w:val="00570AEA"/>
    <w:rsid w:val="00570F1C"/>
    <w:rsid w:val="005732DF"/>
    <w:rsid w:val="00573376"/>
    <w:rsid w:val="00575ECE"/>
    <w:rsid w:val="00580C8F"/>
    <w:rsid w:val="005824AD"/>
    <w:rsid w:val="005833AD"/>
    <w:rsid w:val="00583852"/>
    <w:rsid w:val="00584C1F"/>
    <w:rsid w:val="00587C43"/>
    <w:rsid w:val="00591153"/>
    <w:rsid w:val="005923C1"/>
    <w:rsid w:val="005930D0"/>
    <w:rsid w:val="00593603"/>
    <w:rsid w:val="0059451E"/>
    <w:rsid w:val="0059796A"/>
    <w:rsid w:val="00597C09"/>
    <w:rsid w:val="005A21CC"/>
    <w:rsid w:val="005A24AB"/>
    <w:rsid w:val="005A2ED4"/>
    <w:rsid w:val="005A2FC4"/>
    <w:rsid w:val="005A70E0"/>
    <w:rsid w:val="005B037B"/>
    <w:rsid w:val="005B0EDF"/>
    <w:rsid w:val="005B0FE4"/>
    <w:rsid w:val="005B2A50"/>
    <w:rsid w:val="005B38D3"/>
    <w:rsid w:val="005B421C"/>
    <w:rsid w:val="005B63DE"/>
    <w:rsid w:val="005B73EF"/>
    <w:rsid w:val="005C09B0"/>
    <w:rsid w:val="005C2F15"/>
    <w:rsid w:val="005C3276"/>
    <w:rsid w:val="005C6B76"/>
    <w:rsid w:val="005C6DB1"/>
    <w:rsid w:val="005C7C1C"/>
    <w:rsid w:val="005D13A9"/>
    <w:rsid w:val="005D4395"/>
    <w:rsid w:val="005D7422"/>
    <w:rsid w:val="005E0D20"/>
    <w:rsid w:val="005E1091"/>
    <w:rsid w:val="005E1262"/>
    <w:rsid w:val="005E1A27"/>
    <w:rsid w:val="005E2EAC"/>
    <w:rsid w:val="005F2C90"/>
    <w:rsid w:val="005F34B1"/>
    <w:rsid w:val="005F6C1E"/>
    <w:rsid w:val="005F733B"/>
    <w:rsid w:val="005F7F99"/>
    <w:rsid w:val="006037B3"/>
    <w:rsid w:val="0060614D"/>
    <w:rsid w:val="006078A4"/>
    <w:rsid w:val="006114FE"/>
    <w:rsid w:val="00612CD6"/>
    <w:rsid w:val="00613055"/>
    <w:rsid w:val="0061492C"/>
    <w:rsid w:val="006160D3"/>
    <w:rsid w:val="00617D03"/>
    <w:rsid w:val="00622615"/>
    <w:rsid w:val="006245B3"/>
    <w:rsid w:val="006248D3"/>
    <w:rsid w:val="00627533"/>
    <w:rsid w:val="0063097C"/>
    <w:rsid w:val="0063238A"/>
    <w:rsid w:val="006354DF"/>
    <w:rsid w:val="00636041"/>
    <w:rsid w:val="00640FAE"/>
    <w:rsid w:val="0064405D"/>
    <w:rsid w:val="00647145"/>
    <w:rsid w:val="00650A48"/>
    <w:rsid w:val="00651697"/>
    <w:rsid w:val="0065467E"/>
    <w:rsid w:val="0065651F"/>
    <w:rsid w:val="00657596"/>
    <w:rsid w:val="0065791C"/>
    <w:rsid w:val="00660C9D"/>
    <w:rsid w:val="00662287"/>
    <w:rsid w:val="00662A92"/>
    <w:rsid w:val="00664B52"/>
    <w:rsid w:val="00670F93"/>
    <w:rsid w:val="0067319C"/>
    <w:rsid w:val="00675ED3"/>
    <w:rsid w:val="0068016F"/>
    <w:rsid w:val="00682897"/>
    <w:rsid w:val="00682E19"/>
    <w:rsid w:val="0068612E"/>
    <w:rsid w:val="00691E6D"/>
    <w:rsid w:val="00691EAC"/>
    <w:rsid w:val="00692971"/>
    <w:rsid w:val="0069297E"/>
    <w:rsid w:val="0069496F"/>
    <w:rsid w:val="00695751"/>
    <w:rsid w:val="00696533"/>
    <w:rsid w:val="00697CAC"/>
    <w:rsid w:val="006A1E98"/>
    <w:rsid w:val="006A2CCC"/>
    <w:rsid w:val="006A764D"/>
    <w:rsid w:val="006B01D5"/>
    <w:rsid w:val="006B07C5"/>
    <w:rsid w:val="006B0AC7"/>
    <w:rsid w:val="006B25C8"/>
    <w:rsid w:val="006B3A62"/>
    <w:rsid w:val="006B7BB0"/>
    <w:rsid w:val="006C0350"/>
    <w:rsid w:val="006C0B52"/>
    <w:rsid w:val="006C24A5"/>
    <w:rsid w:val="006C3654"/>
    <w:rsid w:val="006D0FEB"/>
    <w:rsid w:val="006D1494"/>
    <w:rsid w:val="006D2567"/>
    <w:rsid w:val="006D28D8"/>
    <w:rsid w:val="006D2B4B"/>
    <w:rsid w:val="006D4EF4"/>
    <w:rsid w:val="006D63D1"/>
    <w:rsid w:val="006D666E"/>
    <w:rsid w:val="006D7C47"/>
    <w:rsid w:val="006D7F82"/>
    <w:rsid w:val="006E2816"/>
    <w:rsid w:val="006F0E7E"/>
    <w:rsid w:val="006F4493"/>
    <w:rsid w:val="007003E7"/>
    <w:rsid w:val="007012D4"/>
    <w:rsid w:val="007019DF"/>
    <w:rsid w:val="007118DD"/>
    <w:rsid w:val="00712503"/>
    <w:rsid w:val="007141F3"/>
    <w:rsid w:val="00714554"/>
    <w:rsid w:val="00715EA3"/>
    <w:rsid w:val="00716CD1"/>
    <w:rsid w:val="00723876"/>
    <w:rsid w:val="00723EEE"/>
    <w:rsid w:val="0072463C"/>
    <w:rsid w:val="0072514D"/>
    <w:rsid w:val="00726F38"/>
    <w:rsid w:val="0073298B"/>
    <w:rsid w:val="00732AF7"/>
    <w:rsid w:val="00733A20"/>
    <w:rsid w:val="00733B03"/>
    <w:rsid w:val="00734970"/>
    <w:rsid w:val="00735F85"/>
    <w:rsid w:val="00740E4F"/>
    <w:rsid w:val="007427A2"/>
    <w:rsid w:val="00744076"/>
    <w:rsid w:val="00744773"/>
    <w:rsid w:val="007452D7"/>
    <w:rsid w:val="007501B6"/>
    <w:rsid w:val="0075123A"/>
    <w:rsid w:val="00751F3D"/>
    <w:rsid w:val="00752545"/>
    <w:rsid w:val="007541C2"/>
    <w:rsid w:val="00755DCA"/>
    <w:rsid w:val="00756F78"/>
    <w:rsid w:val="00761BAF"/>
    <w:rsid w:val="00763A65"/>
    <w:rsid w:val="0076484D"/>
    <w:rsid w:val="00770DBF"/>
    <w:rsid w:val="00770F90"/>
    <w:rsid w:val="00770F9E"/>
    <w:rsid w:val="00771A30"/>
    <w:rsid w:val="00773094"/>
    <w:rsid w:val="00774A62"/>
    <w:rsid w:val="00780198"/>
    <w:rsid w:val="00782A82"/>
    <w:rsid w:val="007A05AA"/>
    <w:rsid w:val="007A10AF"/>
    <w:rsid w:val="007A1579"/>
    <w:rsid w:val="007A1E12"/>
    <w:rsid w:val="007A3E7C"/>
    <w:rsid w:val="007A4281"/>
    <w:rsid w:val="007A4766"/>
    <w:rsid w:val="007A7267"/>
    <w:rsid w:val="007B1198"/>
    <w:rsid w:val="007B506F"/>
    <w:rsid w:val="007B7F86"/>
    <w:rsid w:val="007C4F4F"/>
    <w:rsid w:val="007D3099"/>
    <w:rsid w:val="007D5520"/>
    <w:rsid w:val="007E07B6"/>
    <w:rsid w:val="007E377B"/>
    <w:rsid w:val="007E4C3B"/>
    <w:rsid w:val="007E5E41"/>
    <w:rsid w:val="007E62E6"/>
    <w:rsid w:val="007E7F04"/>
    <w:rsid w:val="007F1D5B"/>
    <w:rsid w:val="007F2C6A"/>
    <w:rsid w:val="007F3A50"/>
    <w:rsid w:val="007F4430"/>
    <w:rsid w:val="007F4DE8"/>
    <w:rsid w:val="007F54F8"/>
    <w:rsid w:val="007F7E8B"/>
    <w:rsid w:val="00801D1B"/>
    <w:rsid w:val="008060B4"/>
    <w:rsid w:val="00812230"/>
    <w:rsid w:val="008124D2"/>
    <w:rsid w:val="00827257"/>
    <w:rsid w:val="00827EBF"/>
    <w:rsid w:val="0083006A"/>
    <w:rsid w:val="00835DCF"/>
    <w:rsid w:val="00836B25"/>
    <w:rsid w:val="00836F29"/>
    <w:rsid w:val="0084206B"/>
    <w:rsid w:val="00843793"/>
    <w:rsid w:val="00845D2E"/>
    <w:rsid w:val="00846F24"/>
    <w:rsid w:val="00847F8F"/>
    <w:rsid w:val="008517A7"/>
    <w:rsid w:val="00853407"/>
    <w:rsid w:val="00853D3B"/>
    <w:rsid w:val="0085680E"/>
    <w:rsid w:val="00857388"/>
    <w:rsid w:val="008606B8"/>
    <w:rsid w:val="00861110"/>
    <w:rsid w:val="00862504"/>
    <w:rsid w:val="00867CE5"/>
    <w:rsid w:val="00872A33"/>
    <w:rsid w:val="00873546"/>
    <w:rsid w:val="008805E3"/>
    <w:rsid w:val="00880BB9"/>
    <w:rsid w:val="00882879"/>
    <w:rsid w:val="00890513"/>
    <w:rsid w:val="00890E8A"/>
    <w:rsid w:val="00892691"/>
    <w:rsid w:val="0089670D"/>
    <w:rsid w:val="00896A9F"/>
    <w:rsid w:val="008A2DD1"/>
    <w:rsid w:val="008A3A56"/>
    <w:rsid w:val="008A4340"/>
    <w:rsid w:val="008A508A"/>
    <w:rsid w:val="008A5950"/>
    <w:rsid w:val="008B190A"/>
    <w:rsid w:val="008B1EA1"/>
    <w:rsid w:val="008B32DE"/>
    <w:rsid w:val="008B51C9"/>
    <w:rsid w:val="008B5330"/>
    <w:rsid w:val="008B5802"/>
    <w:rsid w:val="008B6BDF"/>
    <w:rsid w:val="008B704B"/>
    <w:rsid w:val="008C0654"/>
    <w:rsid w:val="008C2661"/>
    <w:rsid w:val="008C4EBB"/>
    <w:rsid w:val="008D68CC"/>
    <w:rsid w:val="008D6FB8"/>
    <w:rsid w:val="008E2608"/>
    <w:rsid w:val="008E4554"/>
    <w:rsid w:val="008E4BB4"/>
    <w:rsid w:val="008E6BE0"/>
    <w:rsid w:val="008E6EF0"/>
    <w:rsid w:val="008E787C"/>
    <w:rsid w:val="008F1AEB"/>
    <w:rsid w:val="008F1EB8"/>
    <w:rsid w:val="008F3941"/>
    <w:rsid w:val="008F49F2"/>
    <w:rsid w:val="008F6DF8"/>
    <w:rsid w:val="008F6DFB"/>
    <w:rsid w:val="00900251"/>
    <w:rsid w:val="00900D3F"/>
    <w:rsid w:val="00902E37"/>
    <w:rsid w:val="0090530D"/>
    <w:rsid w:val="00914FEB"/>
    <w:rsid w:val="00916238"/>
    <w:rsid w:val="009170D5"/>
    <w:rsid w:val="00917A7A"/>
    <w:rsid w:val="00921DFA"/>
    <w:rsid w:val="00926669"/>
    <w:rsid w:val="00927964"/>
    <w:rsid w:val="00934A30"/>
    <w:rsid w:val="00940F3A"/>
    <w:rsid w:val="00941650"/>
    <w:rsid w:val="00944421"/>
    <w:rsid w:val="00945D19"/>
    <w:rsid w:val="00947F2C"/>
    <w:rsid w:val="00953709"/>
    <w:rsid w:val="00954599"/>
    <w:rsid w:val="00954A2A"/>
    <w:rsid w:val="0095744B"/>
    <w:rsid w:val="00957E14"/>
    <w:rsid w:val="00963327"/>
    <w:rsid w:val="00963E90"/>
    <w:rsid w:val="009659A4"/>
    <w:rsid w:val="00970C3E"/>
    <w:rsid w:val="00971D67"/>
    <w:rsid w:val="00972BFA"/>
    <w:rsid w:val="0097713D"/>
    <w:rsid w:val="0098326D"/>
    <w:rsid w:val="00984884"/>
    <w:rsid w:val="00990433"/>
    <w:rsid w:val="009A1806"/>
    <w:rsid w:val="009A2F8D"/>
    <w:rsid w:val="009A3EEC"/>
    <w:rsid w:val="009A72B0"/>
    <w:rsid w:val="009B11F7"/>
    <w:rsid w:val="009B267A"/>
    <w:rsid w:val="009B2B15"/>
    <w:rsid w:val="009B5589"/>
    <w:rsid w:val="009B6E73"/>
    <w:rsid w:val="009C033E"/>
    <w:rsid w:val="009C2AAB"/>
    <w:rsid w:val="009C3BB2"/>
    <w:rsid w:val="009C4820"/>
    <w:rsid w:val="009C4C0F"/>
    <w:rsid w:val="009D0AC2"/>
    <w:rsid w:val="009D4166"/>
    <w:rsid w:val="009D648B"/>
    <w:rsid w:val="009E067E"/>
    <w:rsid w:val="009E1F29"/>
    <w:rsid w:val="009E349C"/>
    <w:rsid w:val="009E5EBB"/>
    <w:rsid w:val="009E616B"/>
    <w:rsid w:val="009E7C6F"/>
    <w:rsid w:val="009F7947"/>
    <w:rsid w:val="00A03203"/>
    <w:rsid w:val="00A033C0"/>
    <w:rsid w:val="00A044FD"/>
    <w:rsid w:val="00A05E18"/>
    <w:rsid w:val="00A05E38"/>
    <w:rsid w:val="00A10454"/>
    <w:rsid w:val="00A15458"/>
    <w:rsid w:val="00A15D7E"/>
    <w:rsid w:val="00A20515"/>
    <w:rsid w:val="00A2334D"/>
    <w:rsid w:val="00A27E42"/>
    <w:rsid w:val="00A349AC"/>
    <w:rsid w:val="00A34E2B"/>
    <w:rsid w:val="00A3643E"/>
    <w:rsid w:val="00A36E22"/>
    <w:rsid w:val="00A45E0E"/>
    <w:rsid w:val="00A46522"/>
    <w:rsid w:val="00A47BB1"/>
    <w:rsid w:val="00A53AA2"/>
    <w:rsid w:val="00A5474E"/>
    <w:rsid w:val="00A60848"/>
    <w:rsid w:val="00A64412"/>
    <w:rsid w:val="00A65552"/>
    <w:rsid w:val="00A67085"/>
    <w:rsid w:val="00A67129"/>
    <w:rsid w:val="00A67D2A"/>
    <w:rsid w:val="00A7201B"/>
    <w:rsid w:val="00A77527"/>
    <w:rsid w:val="00A86214"/>
    <w:rsid w:val="00A870A0"/>
    <w:rsid w:val="00A95164"/>
    <w:rsid w:val="00A9759B"/>
    <w:rsid w:val="00AB0B6C"/>
    <w:rsid w:val="00AB26AB"/>
    <w:rsid w:val="00AB71F2"/>
    <w:rsid w:val="00AC13C1"/>
    <w:rsid w:val="00AD1FA1"/>
    <w:rsid w:val="00AD2A6F"/>
    <w:rsid w:val="00AD7268"/>
    <w:rsid w:val="00AD76B5"/>
    <w:rsid w:val="00AE075A"/>
    <w:rsid w:val="00AE2220"/>
    <w:rsid w:val="00AE31F4"/>
    <w:rsid w:val="00AE7D3B"/>
    <w:rsid w:val="00AF08D0"/>
    <w:rsid w:val="00AF39F3"/>
    <w:rsid w:val="00AF5CB5"/>
    <w:rsid w:val="00AF68EF"/>
    <w:rsid w:val="00AF71AE"/>
    <w:rsid w:val="00B01768"/>
    <w:rsid w:val="00B02C1B"/>
    <w:rsid w:val="00B05DE6"/>
    <w:rsid w:val="00B07A14"/>
    <w:rsid w:val="00B11B45"/>
    <w:rsid w:val="00B127FC"/>
    <w:rsid w:val="00B12C19"/>
    <w:rsid w:val="00B176F0"/>
    <w:rsid w:val="00B24EFD"/>
    <w:rsid w:val="00B26293"/>
    <w:rsid w:val="00B3012F"/>
    <w:rsid w:val="00B37018"/>
    <w:rsid w:val="00B4564B"/>
    <w:rsid w:val="00B51405"/>
    <w:rsid w:val="00B534A7"/>
    <w:rsid w:val="00B564F7"/>
    <w:rsid w:val="00B62099"/>
    <w:rsid w:val="00B624FE"/>
    <w:rsid w:val="00B63C83"/>
    <w:rsid w:val="00B64911"/>
    <w:rsid w:val="00B65A2C"/>
    <w:rsid w:val="00B6798F"/>
    <w:rsid w:val="00B70205"/>
    <w:rsid w:val="00B7161D"/>
    <w:rsid w:val="00B71A66"/>
    <w:rsid w:val="00B75D7B"/>
    <w:rsid w:val="00B80459"/>
    <w:rsid w:val="00B92FBC"/>
    <w:rsid w:val="00B950EA"/>
    <w:rsid w:val="00B951AF"/>
    <w:rsid w:val="00B951E9"/>
    <w:rsid w:val="00B9592F"/>
    <w:rsid w:val="00BA2C99"/>
    <w:rsid w:val="00BA7E6A"/>
    <w:rsid w:val="00BB0023"/>
    <w:rsid w:val="00BB0C6B"/>
    <w:rsid w:val="00BB4DD9"/>
    <w:rsid w:val="00BB6291"/>
    <w:rsid w:val="00BC02B9"/>
    <w:rsid w:val="00BC03CD"/>
    <w:rsid w:val="00BC1724"/>
    <w:rsid w:val="00BC6C5B"/>
    <w:rsid w:val="00BD3C49"/>
    <w:rsid w:val="00BD448F"/>
    <w:rsid w:val="00BE0E66"/>
    <w:rsid w:val="00BE22EF"/>
    <w:rsid w:val="00BE570C"/>
    <w:rsid w:val="00BE59F3"/>
    <w:rsid w:val="00BE5BB7"/>
    <w:rsid w:val="00BE71DE"/>
    <w:rsid w:val="00BE74EF"/>
    <w:rsid w:val="00BE7DD9"/>
    <w:rsid w:val="00C01832"/>
    <w:rsid w:val="00C07729"/>
    <w:rsid w:val="00C10930"/>
    <w:rsid w:val="00C10BF8"/>
    <w:rsid w:val="00C159C2"/>
    <w:rsid w:val="00C16E84"/>
    <w:rsid w:val="00C202B5"/>
    <w:rsid w:val="00C2081B"/>
    <w:rsid w:val="00C216F3"/>
    <w:rsid w:val="00C24154"/>
    <w:rsid w:val="00C24F84"/>
    <w:rsid w:val="00C31952"/>
    <w:rsid w:val="00C3506E"/>
    <w:rsid w:val="00C36D2F"/>
    <w:rsid w:val="00C4281D"/>
    <w:rsid w:val="00C44385"/>
    <w:rsid w:val="00C46364"/>
    <w:rsid w:val="00C46E08"/>
    <w:rsid w:val="00C473CE"/>
    <w:rsid w:val="00C47D8D"/>
    <w:rsid w:val="00C51981"/>
    <w:rsid w:val="00C544A1"/>
    <w:rsid w:val="00C66243"/>
    <w:rsid w:val="00C66E5D"/>
    <w:rsid w:val="00C713DE"/>
    <w:rsid w:val="00C747BD"/>
    <w:rsid w:val="00C74B46"/>
    <w:rsid w:val="00C752E0"/>
    <w:rsid w:val="00C75866"/>
    <w:rsid w:val="00C77CFA"/>
    <w:rsid w:val="00C8026B"/>
    <w:rsid w:val="00C84061"/>
    <w:rsid w:val="00C84B1A"/>
    <w:rsid w:val="00C92B5E"/>
    <w:rsid w:val="00C92DB9"/>
    <w:rsid w:val="00C92DFA"/>
    <w:rsid w:val="00C92F50"/>
    <w:rsid w:val="00C9600F"/>
    <w:rsid w:val="00CA1076"/>
    <w:rsid w:val="00CA1563"/>
    <w:rsid w:val="00CA2812"/>
    <w:rsid w:val="00CA2E8C"/>
    <w:rsid w:val="00CA6DE0"/>
    <w:rsid w:val="00CB1978"/>
    <w:rsid w:val="00CB4027"/>
    <w:rsid w:val="00CB43B2"/>
    <w:rsid w:val="00CB5C3D"/>
    <w:rsid w:val="00CB677F"/>
    <w:rsid w:val="00CB6E82"/>
    <w:rsid w:val="00CC08E7"/>
    <w:rsid w:val="00CC114D"/>
    <w:rsid w:val="00CC1F03"/>
    <w:rsid w:val="00CC4441"/>
    <w:rsid w:val="00CC4BC5"/>
    <w:rsid w:val="00CC7294"/>
    <w:rsid w:val="00CD1F49"/>
    <w:rsid w:val="00CD3D02"/>
    <w:rsid w:val="00CD463C"/>
    <w:rsid w:val="00CD5363"/>
    <w:rsid w:val="00CD7191"/>
    <w:rsid w:val="00CD75C4"/>
    <w:rsid w:val="00CE1E53"/>
    <w:rsid w:val="00CE331F"/>
    <w:rsid w:val="00CE567D"/>
    <w:rsid w:val="00CF1435"/>
    <w:rsid w:val="00CF41B4"/>
    <w:rsid w:val="00D0320F"/>
    <w:rsid w:val="00D049CD"/>
    <w:rsid w:val="00D141CB"/>
    <w:rsid w:val="00D20556"/>
    <w:rsid w:val="00D2369B"/>
    <w:rsid w:val="00D309E4"/>
    <w:rsid w:val="00D32FA5"/>
    <w:rsid w:val="00D349E5"/>
    <w:rsid w:val="00D404D3"/>
    <w:rsid w:val="00D42557"/>
    <w:rsid w:val="00D4405D"/>
    <w:rsid w:val="00D44467"/>
    <w:rsid w:val="00D455B6"/>
    <w:rsid w:val="00D516C6"/>
    <w:rsid w:val="00D54868"/>
    <w:rsid w:val="00D65938"/>
    <w:rsid w:val="00D74645"/>
    <w:rsid w:val="00D7579D"/>
    <w:rsid w:val="00D75976"/>
    <w:rsid w:val="00D83093"/>
    <w:rsid w:val="00D903C0"/>
    <w:rsid w:val="00D945F6"/>
    <w:rsid w:val="00DA0306"/>
    <w:rsid w:val="00DA204C"/>
    <w:rsid w:val="00DA2E10"/>
    <w:rsid w:val="00DA41AD"/>
    <w:rsid w:val="00DA4E22"/>
    <w:rsid w:val="00DA7E92"/>
    <w:rsid w:val="00DB121E"/>
    <w:rsid w:val="00DC05E6"/>
    <w:rsid w:val="00DC108E"/>
    <w:rsid w:val="00DC2C1D"/>
    <w:rsid w:val="00DC2D61"/>
    <w:rsid w:val="00DC5912"/>
    <w:rsid w:val="00DC674C"/>
    <w:rsid w:val="00DD09A8"/>
    <w:rsid w:val="00DD482A"/>
    <w:rsid w:val="00DD740A"/>
    <w:rsid w:val="00DE25AA"/>
    <w:rsid w:val="00DE6D7D"/>
    <w:rsid w:val="00DF08EE"/>
    <w:rsid w:val="00DF09F0"/>
    <w:rsid w:val="00DF119B"/>
    <w:rsid w:val="00DF69E0"/>
    <w:rsid w:val="00DF7B17"/>
    <w:rsid w:val="00E0359A"/>
    <w:rsid w:val="00E0733B"/>
    <w:rsid w:val="00E07B43"/>
    <w:rsid w:val="00E12CD1"/>
    <w:rsid w:val="00E16848"/>
    <w:rsid w:val="00E1746C"/>
    <w:rsid w:val="00E20B0D"/>
    <w:rsid w:val="00E216EE"/>
    <w:rsid w:val="00E23B19"/>
    <w:rsid w:val="00E250E7"/>
    <w:rsid w:val="00E3348A"/>
    <w:rsid w:val="00E43C44"/>
    <w:rsid w:val="00E43DEE"/>
    <w:rsid w:val="00E52FE3"/>
    <w:rsid w:val="00E55107"/>
    <w:rsid w:val="00E55A96"/>
    <w:rsid w:val="00E571AA"/>
    <w:rsid w:val="00E57CC3"/>
    <w:rsid w:val="00E57E76"/>
    <w:rsid w:val="00E60A84"/>
    <w:rsid w:val="00E619E3"/>
    <w:rsid w:val="00E62BE4"/>
    <w:rsid w:val="00E62ECA"/>
    <w:rsid w:val="00E7047C"/>
    <w:rsid w:val="00E72ABD"/>
    <w:rsid w:val="00E7424B"/>
    <w:rsid w:val="00E75276"/>
    <w:rsid w:val="00E7641A"/>
    <w:rsid w:val="00E828BD"/>
    <w:rsid w:val="00E857D6"/>
    <w:rsid w:val="00E86180"/>
    <w:rsid w:val="00E874C3"/>
    <w:rsid w:val="00E97B6F"/>
    <w:rsid w:val="00EA1C14"/>
    <w:rsid w:val="00EA39C6"/>
    <w:rsid w:val="00EA3CBC"/>
    <w:rsid w:val="00EA43A5"/>
    <w:rsid w:val="00EA5D9A"/>
    <w:rsid w:val="00EA7370"/>
    <w:rsid w:val="00EB10ED"/>
    <w:rsid w:val="00EB1E62"/>
    <w:rsid w:val="00EB288C"/>
    <w:rsid w:val="00EB3644"/>
    <w:rsid w:val="00EB4489"/>
    <w:rsid w:val="00EB4B59"/>
    <w:rsid w:val="00EC39C1"/>
    <w:rsid w:val="00EC6778"/>
    <w:rsid w:val="00ED44CA"/>
    <w:rsid w:val="00ED68B1"/>
    <w:rsid w:val="00ED7440"/>
    <w:rsid w:val="00ED7B80"/>
    <w:rsid w:val="00EE0AAC"/>
    <w:rsid w:val="00EE0E51"/>
    <w:rsid w:val="00EE2D53"/>
    <w:rsid w:val="00EF058B"/>
    <w:rsid w:val="00EF1F35"/>
    <w:rsid w:val="00EF2932"/>
    <w:rsid w:val="00EF4D18"/>
    <w:rsid w:val="00EF5155"/>
    <w:rsid w:val="00EF5E75"/>
    <w:rsid w:val="00EF6462"/>
    <w:rsid w:val="00EF7876"/>
    <w:rsid w:val="00F01EF7"/>
    <w:rsid w:val="00F029AC"/>
    <w:rsid w:val="00F032DB"/>
    <w:rsid w:val="00F05A0D"/>
    <w:rsid w:val="00F06090"/>
    <w:rsid w:val="00F07DE7"/>
    <w:rsid w:val="00F12017"/>
    <w:rsid w:val="00F12D31"/>
    <w:rsid w:val="00F143A9"/>
    <w:rsid w:val="00F17BE3"/>
    <w:rsid w:val="00F17E85"/>
    <w:rsid w:val="00F260B1"/>
    <w:rsid w:val="00F274BD"/>
    <w:rsid w:val="00F32A96"/>
    <w:rsid w:val="00F3493C"/>
    <w:rsid w:val="00F354B4"/>
    <w:rsid w:val="00F35714"/>
    <w:rsid w:val="00F374D6"/>
    <w:rsid w:val="00F42499"/>
    <w:rsid w:val="00F42FFE"/>
    <w:rsid w:val="00F45136"/>
    <w:rsid w:val="00F452B7"/>
    <w:rsid w:val="00F46400"/>
    <w:rsid w:val="00F51FAC"/>
    <w:rsid w:val="00F527FD"/>
    <w:rsid w:val="00F54335"/>
    <w:rsid w:val="00F61D5A"/>
    <w:rsid w:val="00F66C53"/>
    <w:rsid w:val="00F66E8A"/>
    <w:rsid w:val="00F67604"/>
    <w:rsid w:val="00F71A6C"/>
    <w:rsid w:val="00F741F4"/>
    <w:rsid w:val="00F742E6"/>
    <w:rsid w:val="00F82109"/>
    <w:rsid w:val="00F82C2F"/>
    <w:rsid w:val="00F84357"/>
    <w:rsid w:val="00F8652F"/>
    <w:rsid w:val="00F9049C"/>
    <w:rsid w:val="00F93473"/>
    <w:rsid w:val="00F93845"/>
    <w:rsid w:val="00F9591B"/>
    <w:rsid w:val="00F95A22"/>
    <w:rsid w:val="00F97B6A"/>
    <w:rsid w:val="00FA3449"/>
    <w:rsid w:val="00FA5E23"/>
    <w:rsid w:val="00FC087F"/>
    <w:rsid w:val="00FC22C1"/>
    <w:rsid w:val="00FC543E"/>
    <w:rsid w:val="00FC60AA"/>
    <w:rsid w:val="00FC630A"/>
    <w:rsid w:val="00FD05DD"/>
    <w:rsid w:val="00FD3B08"/>
    <w:rsid w:val="00FD46DA"/>
    <w:rsid w:val="00FD5972"/>
    <w:rsid w:val="00FD6AAE"/>
    <w:rsid w:val="00FE0DBD"/>
    <w:rsid w:val="00FE2EE7"/>
    <w:rsid w:val="00FF46F9"/>
    <w:rsid w:val="00FF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2099"/>
  </w:style>
  <w:style w:type="paragraph" w:styleId="1">
    <w:name w:val="heading 1"/>
    <w:basedOn w:val="a0"/>
    <w:next w:val="a0"/>
    <w:qFormat/>
    <w:rsid w:val="00B62099"/>
    <w:pPr>
      <w:keepNext/>
      <w:outlineLvl w:val="0"/>
    </w:pPr>
    <w:rPr>
      <w:b/>
      <w:i/>
      <w:sz w:val="28"/>
    </w:rPr>
  </w:style>
  <w:style w:type="paragraph" w:styleId="9">
    <w:name w:val="heading 9"/>
    <w:basedOn w:val="a0"/>
    <w:next w:val="a0"/>
    <w:qFormat/>
    <w:rsid w:val="00B62099"/>
    <w:pPr>
      <w:keepNext/>
      <w:jc w:val="center"/>
      <w:outlineLvl w:val="8"/>
    </w:pPr>
    <w:rPr>
      <w:b/>
      <w:color w:val="000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B62099"/>
    <w:pPr>
      <w:jc w:val="both"/>
    </w:pPr>
    <w:rPr>
      <w:sz w:val="28"/>
    </w:rPr>
  </w:style>
  <w:style w:type="paragraph" w:styleId="a5">
    <w:name w:val="Balloon Text"/>
    <w:basedOn w:val="a0"/>
    <w:semiHidden/>
    <w:rsid w:val="005B0EDF"/>
    <w:rPr>
      <w:rFonts w:ascii="Tahoma" w:hAnsi="Tahoma" w:cs="Tahoma"/>
      <w:sz w:val="16"/>
      <w:szCs w:val="16"/>
    </w:rPr>
  </w:style>
  <w:style w:type="paragraph" w:customStyle="1" w:styleId="a6">
    <w:name w:val="Обращение письма"/>
    <w:basedOn w:val="1"/>
    <w:next w:val="1"/>
    <w:autoRedefine/>
    <w:rsid w:val="000E49D8"/>
    <w:pPr>
      <w:framePr w:hSpace="181" w:wrap="around" w:vAnchor="text" w:hAnchor="text" w:y="1"/>
      <w:suppressOverlap/>
      <w:jc w:val="center"/>
    </w:pPr>
    <w:rPr>
      <w:b w:val="0"/>
      <w:i w:val="0"/>
    </w:rPr>
  </w:style>
  <w:style w:type="paragraph" w:customStyle="1" w:styleId="a7">
    <w:name w:val="Текст письма"/>
    <w:basedOn w:val="a8"/>
    <w:autoRedefine/>
    <w:rsid w:val="000E49D8"/>
    <w:pPr>
      <w:framePr w:hSpace="181" w:wrap="around" w:vAnchor="text" w:hAnchor="text" w:y="1"/>
      <w:ind w:firstLine="709"/>
      <w:suppressOverlap/>
      <w:jc w:val="both"/>
    </w:pPr>
    <w:rPr>
      <w:sz w:val="28"/>
    </w:rPr>
  </w:style>
  <w:style w:type="paragraph" w:customStyle="1" w:styleId="10">
    <w:name w:val="1"/>
    <w:basedOn w:val="a0"/>
    <w:rsid w:val="00482CE4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ody Text First Indent"/>
    <w:basedOn w:val="a4"/>
    <w:rsid w:val="000E49D8"/>
    <w:pPr>
      <w:spacing w:after="120"/>
      <w:ind w:firstLine="210"/>
      <w:jc w:val="left"/>
    </w:pPr>
    <w:rPr>
      <w:sz w:val="20"/>
    </w:rPr>
  </w:style>
  <w:style w:type="paragraph" w:customStyle="1" w:styleId="ConsPlusNormal">
    <w:name w:val="ConsPlusNormal"/>
    <w:rsid w:val="004046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"/>
    <w:basedOn w:val="a0"/>
    <w:rsid w:val="00404634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4046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Знак Знак Знак Знак Знак Знак Знак Знак Знак"/>
    <w:basedOn w:val="a0"/>
    <w:rsid w:val="00D4255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header"/>
    <w:basedOn w:val="a0"/>
    <w:link w:val="ac"/>
    <w:uiPriority w:val="99"/>
    <w:rsid w:val="00B02C1B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B02C1B"/>
  </w:style>
  <w:style w:type="paragraph" w:customStyle="1" w:styleId="ConsPlusTitle">
    <w:name w:val="ConsPlusTitle"/>
    <w:rsid w:val="00650A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0"/>
    <w:rsid w:val="007F2C6A"/>
    <w:pPr>
      <w:spacing w:after="120" w:line="480" w:lineRule="auto"/>
      <w:ind w:left="283"/>
    </w:pPr>
    <w:rPr>
      <w:sz w:val="24"/>
      <w:szCs w:val="24"/>
    </w:rPr>
  </w:style>
  <w:style w:type="character" w:customStyle="1" w:styleId="ConsNormal">
    <w:name w:val="ConsNormal Знак"/>
    <w:link w:val="ConsNormal0"/>
    <w:rsid w:val="007F2C6A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7F2C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">
    <w:name w:val="List Paragraph"/>
    <w:basedOn w:val="a0"/>
    <w:qFormat/>
    <w:rsid w:val="001A3E18"/>
    <w:pPr>
      <w:numPr>
        <w:numId w:val="4"/>
      </w:numPr>
      <w:autoSpaceDE w:val="0"/>
      <w:autoSpaceDN w:val="0"/>
      <w:adjustRightInd w:val="0"/>
      <w:contextualSpacing/>
      <w:jc w:val="both"/>
    </w:pPr>
    <w:rPr>
      <w:color w:val="000000"/>
      <w:sz w:val="28"/>
      <w:szCs w:val="28"/>
    </w:rPr>
  </w:style>
  <w:style w:type="paragraph" w:styleId="ae">
    <w:name w:val="Body Text Indent"/>
    <w:basedOn w:val="a0"/>
    <w:link w:val="af"/>
    <w:rsid w:val="002345FF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link w:val="ae"/>
    <w:rsid w:val="002345FF"/>
    <w:rPr>
      <w:sz w:val="24"/>
      <w:szCs w:val="24"/>
    </w:rPr>
  </w:style>
  <w:style w:type="paragraph" w:customStyle="1" w:styleId="af0">
    <w:name w:val="Знак"/>
    <w:basedOn w:val="a0"/>
    <w:rsid w:val="00512932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0"/>
    <w:next w:val="a0"/>
    <w:link w:val="HTML0"/>
    <w:rsid w:val="00F71A6C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HTML0">
    <w:name w:val="Стандартный HTML Знак"/>
    <w:link w:val="HTML"/>
    <w:rsid w:val="00F71A6C"/>
    <w:rPr>
      <w:sz w:val="24"/>
      <w:szCs w:val="24"/>
    </w:rPr>
  </w:style>
  <w:style w:type="paragraph" w:styleId="af1">
    <w:name w:val="No Spacing"/>
    <w:qFormat/>
    <w:rsid w:val="00716CD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1">
    <w:name w:val="Абзац списка1"/>
    <w:basedOn w:val="a0"/>
    <w:rsid w:val="00D945F6"/>
    <w:pPr>
      <w:autoSpaceDE w:val="0"/>
      <w:autoSpaceDN w:val="0"/>
      <w:adjustRightInd w:val="0"/>
      <w:ind w:left="1740" w:hanging="1020"/>
      <w:jc w:val="both"/>
    </w:pPr>
    <w:rPr>
      <w:color w:val="000000"/>
      <w:sz w:val="28"/>
      <w:szCs w:val="28"/>
    </w:rPr>
  </w:style>
  <w:style w:type="paragraph" w:customStyle="1" w:styleId="ConsPlusCell">
    <w:name w:val="ConsPlusCell"/>
    <w:uiPriority w:val="99"/>
    <w:rsid w:val="006078A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footer"/>
    <w:basedOn w:val="a0"/>
    <w:link w:val="af3"/>
    <w:uiPriority w:val="99"/>
    <w:unhideWhenUsed/>
    <w:rsid w:val="00074E1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074E11"/>
  </w:style>
  <w:style w:type="character" w:customStyle="1" w:styleId="ac">
    <w:name w:val="Верхний колонтитул Знак"/>
    <w:basedOn w:val="a1"/>
    <w:link w:val="ab"/>
    <w:uiPriority w:val="99"/>
    <w:rsid w:val="00074E11"/>
  </w:style>
  <w:style w:type="table" w:styleId="af4">
    <w:name w:val="Table Grid"/>
    <w:basedOn w:val="a2"/>
    <w:uiPriority w:val="59"/>
    <w:rsid w:val="00570F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1"/>
    <w:rsid w:val="00BE22EF"/>
    <w:rPr>
      <w:rFonts w:ascii="Times New Roman" w:hAnsi="Times New Roman" w:cs="Times New Roman" w:hint="default"/>
      <w:color w:val="000080"/>
      <w:u w:val="single"/>
    </w:rPr>
  </w:style>
  <w:style w:type="paragraph" w:customStyle="1" w:styleId="ConsTitle">
    <w:name w:val="ConsTitle"/>
    <w:rsid w:val="003E5EB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4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gribennikov\Application%20Data\Microsoft\&#1064;&#1072;&#1073;&#1083;&#1086;&#1085;&#1099;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30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Firestorm</Company>
  <LinksUpToDate>false</LinksUpToDate>
  <CharactersWithSpaces>1644</CharactersWithSpaces>
  <SharedDoc>false</SharedDoc>
  <HLinks>
    <vt:vector size="12" baseType="variant">
      <vt:variant>
        <vt:i4>2949216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consultantplus://offline/main?base=ROS;n=112746;fld=134;dst=100056</vt:lpwstr>
      </vt:variant>
      <vt:variant>
        <vt:lpwstr/>
      </vt:variant>
      <vt:variant>
        <vt:i4>5505140</vt:i4>
      </vt:variant>
      <vt:variant>
        <vt:i4>0</vt:i4>
      </vt:variant>
      <vt:variant>
        <vt:i4>0</vt:i4>
      </vt:variant>
      <vt:variant>
        <vt:i4>5</vt:i4>
      </vt:variant>
      <vt:variant>
        <vt:lpwstr>mailto:voroshilovo2011@yandex.ru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Грибенников</dc:creator>
  <cp:lastModifiedBy>Comp</cp:lastModifiedBy>
  <cp:revision>7</cp:revision>
  <cp:lastPrinted>2024-10-02T09:48:00Z</cp:lastPrinted>
  <dcterms:created xsi:type="dcterms:W3CDTF">2024-09-12T11:07:00Z</dcterms:created>
  <dcterms:modified xsi:type="dcterms:W3CDTF">2024-10-24T08:17:00Z</dcterms:modified>
</cp:coreProperties>
</file>